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CE9DF" w14:textId="77777777" w:rsidR="00224210" w:rsidRPr="0057261A" w:rsidRDefault="00224210" w:rsidP="00841F56">
      <w:pPr>
        <w:spacing w:after="0"/>
        <w:jc w:val="center"/>
        <w:rPr>
          <w:sz w:val="28"/>
          <w:szCs w:val="28"/>
          <w:lang w:val="it-IT"/>
        </w:rPr>
      </w:pPr>
      <w:r w:rsidRPr="0057261A">
        <w:rPr>
          <w:sz w:val="28"/>
          <w:szCs w:val="28"/>
          <w:lang w:val="it-IT"/>
        </w:rPr>
        <w:t>Yulisa Medina</w:t>
      </w:r>
    </w:p>
    <w:p w14:paraId="7F14E893" w14:textId="77777777" w:rsidR="00EE3983" w:rsidRPr="00087ED6" w:rsidRDefault="0057261A" w:rsidP="00841F56">
      <w:pPr>
        <w:spacing w:after="0"/>
        <w:jc w:val="center"/>
        <w:rPr>
          <w:lang w:val="it-IT"/>
        </w:rPr>
      </w:pPr>
      <w:r>
        <w:rPr>
          <w:rStyle w:val="Hyperlink"/>
          <w:color w:val="auto"/>
          <w:u w:val="none"/>
          <w:lang w:val="it-IT"/>
        </w:rPr>
        <w:t>y</w:t>
      </w:r>
      <w:r w:rsidRPr="0057261A">
        <w:rPr>
          <w:rStyle w:val="Hyperlink"/>
          <w:color w:val="auto"/>
          <w:u w:val="none"/>
          <w:lang w:val="it-IT"/>
        </w:rPr>
        <w:t>ulisa.med2@gmail.</w:t>
      </w:r>
      <w:r>
        <w:rPr>
          <w:rStyle w:val="Hyperlink"/>
          <w:color w:val="auto"/>
          <w:u w:val="none"/>
          <w:lang w:val="it-IT"/>
        </w:rPr>
        <w:t>com</w:t>
      </w:r>
      <w:r w:rsidR="00841F56" w:rsidRPr="0057261A">
        <w:rPr>
          <w:lang w:val="it-IT"/>
        </w:rPr>
        <w:t>|</w:t>
      </w:r>
      <w:r w:rsidR="00EE3983" w:rsidRPr="0057261A">
        <w:rPr>
          <w:lang w:val="it-IT"/>
        </w:rPr>
        <w:t xml:space="preserve"> </w:t>
      </w:r>
      <w:r w:rsidR="00EE3983" w:rsidRPr="00087ED6">
        <w:rPr>
          <w:lang w:val="it-IT"/>
        </w:rPr>
        <w:t>+ 52 1 81 20 32 85 93</w:t>
      </w:r>
      <w:r w:rsidR="00391E26" w:rsidRPr="00087ED6">
        <w:rPr>
          <w:lang w:val="it-IT"/>
        </w:rPr>
        <w:t xml:space="preserve"> </w:t>
      </w:r>
    </w:p>
    <w:p w14:paraId="602B4410" w14:textId="77777777" w:rsidR="00224210" w:rsidRPr="00087ED6" w:rsidRDefault="00C7450C" w:rsidP="00841F56">
      <w:pPr>
        <w:spacing w:after="0"/>
        <w:jc w:val="center"/>
        <w:rPr>
          <w:lang w:val="it-IT"/>
        </w:rPr>
      </w:pPr>
      <w:hyperlink r:id="rId11" w:history="1">
        <w:r w:rsidR="00841F56" w:rsidRPr="00087ED6">
          <w:rPr>
            <w:rStyle w:val="Hyperlink"/>
            <w:color w:val="auto"/>
            <w:u w:val="none"/>
            <w:lang w:val="it-IT"/>
          </w:rPr>
          <w:t>https://a01570056.wixsite.com/yulisam2</w:t>
        </w:r>
      </w:hyperlink>
      <w:r w:rsidR="00841F56" w:rsidRPr="00087ED6">
        <w:rPr>
          <w:lang w:val="it-IT"/>
        </w:rPr>
        <w:t xml:space="preserve"> | </w:t>
      </w:r>
      <w:hyperlink r:id="rId12" w:history="1">
        <w:r w:rsidR="00224210" w:rsidRPr="00087ED6">
          <w:rPr>
            <w:rStyle w:val="Hyperlink"/>
            <w:color w:val="auto"/>
            <w:u w:val="none"/>
            <w:lang w:val="it-IT"/>
          </w:rPr>
          <w:t>https://github.com/YulisaM2</w:t>
        </w:r>
      </w:hyperlink>
    </w:p>
    <w:p w14:paraId="76DF12F8" w14:textId="77777777" w:rsidR="00841F56" w:rsidRPr="00087ED6" w:rsidRDefault="00841F56" w:rsidP="00841F56">
      <w:pPr>
        <w:spacing w:after="0"/>
        <w:jc w:val="center"/>
        <w:rPr>
          <w:sz w:val="8"/>
          <w:szCs w:val="8"/>
          <w:lang w:val="it-IT"/>
        </w:rPr>
      </w:pPr>
    </w:p>
    <w:p w14:paraId="66E7A948" w14:textId="184B4B26" w:rsidR="004934BD" w:rsidRPr="00841F56" w:rsidRDefault="00841F56" w:rsidP="00841F56">
      <w:pPr>
        <w:pStyle w:val="ListParagraph"/>
        <w:numPr>
          <w:ilvl w:val="0"/>
          <w:numId w:val="15"/>
        </w:numPr>
        <w:spacing w:after="0"/>
      </w:pPr>
      <w:r w:rsidRPr="00841F56">
        <w:t>Programming Languages: C++</w:t>
      </w:r>
      <w:r>
        <w:t xml:space="preserve"> (</w:t>
      </w:r>
      <w:r w:rsidR="00B84067">
        <w:t>2</w:t>
      </w:r>
      <w:r w:rsidR="00AA3AB5">
        <w:t xml:space="preserve"> year</w:t>
      </w:r>
      <w:r w:rsidR="00B84067">
        <w:t>s</w:t>
      </w:r>
      <w:r>
        <w:t>)</w:t>
      </w:r>
      <w:r w:rsidRPr="00841F56">
        <w:t>, C#</w:t>
      </w:r>
      <w:r>
        <w:t xml:space="preserve"> (</w:t>
      </w:r>
      <w:r w:rsidR="00B84067">
        <w:t>2</w:t>
      </w:r>
      <w:r w:rsidR="00C56C35">
        <w:t xml:space="preserve"> year</w:t>
      </w:r>
      <w:r w:rsidR="00B84067">
        <w:t>s</w:t>
      </w:r>
      <w:r>
        <w:t>)</w:t>
      </w:r>
      <w:r w:rsidR="009D1E77">
        <w:t>,</w:t>
      </w:r>
      <w:r w:rsidR="00066AD8">
        <w:t xml:space="preserve"> </w:t>
      </w:r>
      <w:r w:rsidR="000C30BA">
        <w:t xml:space="preserve">Assembly (1 year), </w:t>
      </w:r>
      <w:r w:rsidR="00BD5FBE">
        <w:t>SQL (6 months),</w:t>
      </w:r>
      <w:r w:rsidR="009D1E77">
        <w:t xml:space="preserve"> </w:t>
      </w:r>
      <w:r w:rsidR="00B84067">
        <w:t>Python</w:t>
      </w:r>
      <w:r w:rsidR="00BF54A5">
        <w:t xml:space="preserve"> (</w:t>
      </w:r>
      <w:r w:rsidR="00B84067">
        <w:t>6 months</w:t>
      </w:r>
      <w:r w:rsidR="00BF54A5">
        <w:t>)</w:t>
      </w:r>
      <w:r w:rsidR="00BD5FBE">
        <w:t xml:space="preserve"> </w:t>
      </w:r>
    </w:p>
    <w:p w14:paraId="60560C4A" w14:textId="77777777" w:rsidR="00841F56" w:rsidRDefault="00841F56" w:rsidP="00841F56">
      <w:pPr>
        <w:pStyle w:val="ListParagraph"/>
        <w:numPr>
          <w:ilvl w:val="0"/>
          <w:numId w:val="15"/>
        </w:numPr>
        <w:spacing w:after="0"/>
      </w:pPr>
      <w:r>
        <w:t>Languages: Spanish (Native), English (Fluent), Portuguese (Fluent), Japanese (</w:t>
      </w:r>
      <w:r w:rsidR="00A16F67">
        <w:t>Fluent</w:t>
      </w:r>
      <w:r>
        <w:t>)</w:t>
      </w:r>
    </w:p>
    <w:p w14:paraId="60226A9E" w14:textId="3AB243F1" w:rsidR="00841F56" w:rsidRDefault="00841F56" w:rsidP="00841F56">
      <w:pPr>
        <w:pStyle w:val="ListParagraph"/>
        <w:numPr>
          <w:ilvl w:val="0"/>
          <w:numId w:val="15"/>
        </w:numPr>
        <w:spacing w:after="0"/>
      </w:pPr>
      <w:r>
        <w:t>Tools</w:t>
      </w:r>
      <w:r w:rsidR="00B84067">
        <w:t>/Frameworks</w:t>
      </w:r>
      <w:r>
        <w:t xml:space="preserve">: </w:t>
      </w:r>
      <w:r w:rsidR="00997CDE">
        <w:t xml:space="preserve">Access, </w:t>
      </w:r>
      <w:r w:rsidR="00B84067">
        <w:t xml:space="preserve">Arduino, Azure DevOps, </w:t>
      </w:r>
      <w:r>
        <w:t xml:space="preserve">Git, </w:t>
      </w:r>
      <w:r w:rsidR="00F22975">
        <w:t xml:space="preserve">HTML, </w:t>
      </w:r>
      <w:r>
        <w:t>Visual Studio</w:t>
      </w:r>
      <w:r w:rsidR="000D7D23">
        <w:t>, Vue</w:t>
      </w:r>
    </w:p>
    <w:p w14:paraId="23611348" w14:textId="77777777" w:rsidR="00841F56" w:rsidRPr="00914961" w:rsidRDefault="00841F56" w:rsidP="00841F56">
      <w:pPr>
        <w:spacing w:after="0"/>
        <w:rPr>
          <w:sz w:val="10"/>
          <w:szCs w:val="10"/>
        </w:rPr>
      </w:pPr>
    </w:p>
    <w:p w14:paraId="5E2D6980" w14:textId="77777777" w:rsidR="00224210" w:rsidRPr="00BF54A5" w:rsidRDefault="00DD3662" w:rsidP="00841F56">
      <w:pPr>
        <w:spacing w:after="0"/>
        <w:rPr>
          <w:b/>
          <w:sz w:val="22"/>
          <w:szCs w:val="22"/>
        </w:rPr>
      </w:pPr>
      <w:r w:rsidRPr="00BF54A5">
        <w:rPr>
          <w:b/>
          <w:sz w:val="22"/>
          <w:szCs w:val="22"/>
        </w:rPr>
        <w:t>EDUCATION</w:t>
      </w:r>
    </w:p>
    <w:p w14:paraId="0F35441F" w14:textId="344B3D97" w:rsidR="00DD3662" w:rsidRPr="00841F56" w:rsidRDefault="00DD3662" w:rsidP="00841F56">
      <w:pPr>
        <w:spacing w:after="0"/>
        <w:jc w:val="left"/>
      </w:pPr>
      <w:r w:rsidRPr="00841F56">
        <w:t>Monterrey Institute of Technology and Higher Education</w:t>
      </w:r>
      <w:r w:rsidR="00841F56">
        <w:tab/>
      </w:r>
      <w:r w:rsidR="00841F56">
        <w:tab/>
      </w:r>
      <w:r w:rsidR="00841F56">
        <w:tab/>
      </w:r>
      <w:r w:rsidR="00BA0F32">
        <w:t xml:space="preserve">            </w:t>
      </w:r>
      <w:r w:rsidR="00841F56">
        <w:t>Aug</w:t>
      </w:r>
      <w:r w:rsidR="00BA0F32">
        <w:t>ust</w:t>
      </w:r>
      <w:r w:rsidR="00841F56">
        <w:t xml:space="preserve"> 2018 - </w:t>
      </w:r>
      <w:r w:rsidR="00087ED6">
        <w:t>May</w:t>
      </w:r>
      <w:r w:rsidR="00841F56">
        <w:t xml:space="preserve"> 202</w:t>
      </w:r>
      <w:r w:rsidR="00087ED6">
        <w:t>2</w:t>
      </w:r>
    </w:p>
    <w:p w14:paraId="3DE7E24D" w14:textId="77777777" w:rsidR="00D378EF" w:rsidRDefault="00DD3662" w:rsidP="00841F56">
      <w:pPr>
        <w:spacing w:after="0"/>
        <w:jc w:val="left"/>
      </w:pPr>
      <w:r w:rsidRPr="00841F56">
        <w:t>Bachelor of Computer Science and Technology</w:t>
      </w:r>
      <w:r w:rsidR="00841F56">
        <w:tab/>
      </w:r>
      <w:r w:rsidR="00841F56">
        <w:tab/>
      </w:r>
      <w:r w:rsidR="00841F56">
        <w:tab/>
      </w:r>
      <w:r w:rsidR="00841F56">
        <w:tab/>
        <w:t xml:space="preserve">         </w:t>
      </w:r>
      <w:r w:rsidR="00170CCF">
        <w:t xml:space="preserve"> </w:t>
      </w:r>
      <w:r w:rsidR="00841F56">
        <w:t xml:space="preserve">   Global Average </w:t>
      </w:r>
      <w:r w:rsidR="00170CCF">
        <w:t>-</w:t>
      </w:r>
      <w:r w:rsidR="00841F56">
        <w:t xml:space="preserve"> 9</w:t>
      </w:r>
      <w:r w:rsidR="00B84067">
        <w:t>6</w:t>
      </w:r>
      <w:r w:rsidR="00841F56">
        <w:t>/100</w:t>
      </w:r>
    </w:p>
    <w:p w14:paraId="7E761148" w14:textId="77777777" w:rsidR="00D378EF" w:rsidRPr="00B04CE3" w:rsidRDefault="00D378EF" w:rsidP="00841F56">
      <w:pPr>
        <w:spacing w:after="0"/>
        <w:jc w:val="left"/>
        <w:rPr>
          <w:sz w:val="8"/>
          <w:szCs w:val="8"/>
        </w:rPr>
      </w:pPr>
    </w:p>
    <w:p w14:paraId="1281E77A" w14:textId="5876DD80" w:rsidR="00D378EF" w:rsidRDefault="00D378EF" w:rsidP="00D378EF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INTERNSHIPS</w:t>
      </w:r>
    </w:p>
    <w:p w14:paraId="35EEE169" w14:textId="7BD96607" w:rsidR="00D378EF" w:rsidRDefault="00D378EF" w:rsidP="00D378EF">
      <w:pPr>
        <w:spacing w:after="0" w:line="240" w:lineRule="auto"/>
      </w:pPr>
      <w:r>
        <w:t>Microsoft Explorer Intern</w:t>
      </w:r>
      <w:r w:rsidR="00960383">
        <w:t xml:space="preserve"> </w:t>
      </w:r>
      <w:r w:rsidR="00464DC6">
        <w:t xml:space="preserve">at </w:t>
      </w:r>
      <w:r w:rsidR="00960383">
        <w:rPr>
          <w:rStyle w:val="st"/>
        </w:rPr>
        <w:t xml:space="preserve">Core Services Engineering and Operations </w:t>
      </w:r>
      <w:r>
        <w:t xml:space="preserve">   </w:t>
      </w:r>
      <w:r w:rsidR="00464DC6">
        <w:tab/>
        <w:t xml:space="preserve">            </w:t>
      </w:r>
      <w:r>
        <w:t>May 2019 – August 2019</w:t>
      </w:r>
    </w:p>
    <w:p w14:paraId="09830CF7" w14:textId="41860FEF" w:rsidR="00D94E4B" w:rsidRPr="00F22975" w:rsidRDefault="00D56424" w:rsidP="00841F56">
      <w:pPr>
        <w:pStyle w:val="ListParagraph"/>
        <w:numPr>
          <w:ilvl w:val="0"/>
          <w:numId w:val="16"/>
        </w:numPr>
        <w:spacing w:after="0" w:line="240" w:lineRule="auto"/>
        <w:jc w:val="left"/>
      </w:pPr>
      <w:r w:rsidRPr="00F22975">
        <w:t>Design</w:t>
      </w:r>
      <w:r w:rsidR="00DE716F" w:rsidRPr="00F22975">
        <w:t xml:space="preserve">ing and </w:t>
      </w:r>
      <w:r w:rsidR="006A540E" w:rsidRPr="00F22975">
        <w:t>developing</w:t>
      </w:r>
      <w:r w:rsidR="00DE716F" w:rsidRPr="00F22975">
        <w:t xml:space="preserve"> a UI portal</w:t>
      </w:r>
      <w:r w:rsidR="00F22975" w:rsidRPr="00F22975">
        <w:t xml:space="preserve"> for contract and services management,</w:t>
      </w:r>
      <w:r w:rsidR="00DE716F" w:rsidRPr="00F22975">
        <w:t xml:space="preserve"> using ASP.NET Core</w:t>
      </w:r>
      <w:r w:rsidR="006A540E" w:rsidRPr="00F22975">
        <w:t xml:space="preserve"> in C# for the back</w:t>
      </w:r>
      <w:r w:rsidR="000547DA">
        <w:t>-</w:t>
      </w:r>
      <w:r w:rsidR="006A540E" w:rsidRPr="00F22975">
        <w:t>end,</w:t>
      </w:r>
      <w:r w:rsidR="00DE716F" w:rsidRPr="00F22975">
        <w:t xml:space="preserve"> and Vue.js</w:t>
      </w:r>
      <w:r w:rsidR="00D654B9" w:rsidRPr="00F22975">
        <w:t xml:space="preserve"> </w:t>
      </w:r>
      <w:r w:rsidR="006A540E" w:rsidRPr="00F22975">
        <w:t>with HTML</w:t>
      </w:r>
      <w:r w:rsidR="00F22975" w:rsidRPr="00F22975">
        <w:t xml:space="preserve">, CSS and </w:t>
      </w:r>
      <w:r w:rsidR="006A540E" w:rsidRPr="00F22975">
        <w:t>TypeScript for the front</w:t>
      </w:r>
      <w:r w:rsidR="000547DA">
        <w:t>-</w:t>
      </w:r>
      <w:r w:rsidR="006A540E" w:rsidRPr="00F22975">
        <w:t>end,</w:t>
      </w:r>
      <w:r w:rsidR="00F22975" w:rsidRPr="00F22975">
        <w:t xml:space="preserve"> following the Scaled Agile Method</w:t>
      </w:r>
      <w:r w:rsidR="00F22975">
        <w:t>ology</w:t>
      </w:r>
      <w:r w:rsidR="00F22975" w:rsidRPr="00F22975">
        <w:t xml:space="preserve">. </w:t>
      </w:r>
      <w:r w:rsidR="00D654B9" w:rsidRPr="00F22975">
        <w:t xml:space="preserve"> </w:t>
      </w:r>
    </w:p>
    <w:p w14:paraId="1A5C802E" w14:textId="77777777" w:rsidR="00D56424" w:rsidRPr="00D56424" w:rsidRDefault="00D56424" w:rsidP="00D56424">
      <w:pPr>
        <w:spacing w:after="0" w:line="240" w:lineRule="auto"/>
        <w:ind w:left="360"/>
        <w:jc w:val="left"/>
        <w:rPr>
          <w:sz w:val="8"/>
          <w:szCs w:val="8"/>
        </w:rPr>
      </w:pPr>
    </w:p>
    <w:p w14:paraId="03951FF3" w14:textId="77777777" w:rsidR="00224210" w:rsidRDefault="00AC133C" w:rsidP="004934BD">
      <w:pPr>
        <w:spacing w:after="0" w:line="240" w:lineRule="auto"/>
        <w:rPr>
          <w:b/>
          <w:sz w:val="22"/>
          <w:szCs w:val="22"/>
        </w:rPr>
      </w:pPr>
      <w:r w:rsidRPr="00BF54A5">
        <w:rPr>
          <w:b/>
          <w:sz w:val="22"/>
          <w:szCs w:val="22"/>
        </w:rPr>
        <w:t>PROJECT WORK</w:t>
      </w:r>
    </w:p>
    <w:p w14:paraId="32678A4D" w14:textId="16116852" w:rsidR="00FD19F0" w:rsidRDefault="006A2FA0" w:rsidP="00FD19F0">
      <w:pPr>
        <w:spacing w:after="0" w:line="240" w:lineRule="auto"/>
      </w:pPr>
      <w:r>
        <w:t xml:space="preserve">Latin American Robotics Competition’s </w:t>
      </w:r>
      <w:r w:rsidR="00FD19F0" w:rsidRPr="00054839">
        <w:rPr>
          <w:bCs/>
        </w:rPr>
        <w:t>Computer Vision,</w:t>
      </w:r>
      <w:r w:rsidR="00FD19F0">
        <w:rPr>
          <w:b/>
          <w:i/>
        </w:rPr>
        <w:t xml:space="preserve"> </w:t>
      </w:r>
      <w:r w:rsidR="00FD19F0">
        <w:rPr>
          <w:i/>
        </w:rPr>
        <w:t>Individual Research Project</w:t>
      </w:r>
      <w:r w:rsidR="00FD19F0">
        <w:rPr>
          <w:i/>
        </w:rPr>
        <w:tab/>
        <w:t xml:space="preserve">             </w:t>
      </w:r>
      <w:r w:rsidR="00FD19F0">
        <w:t xml:space="preserve">Since </w:t>
      </w:r>
      <w:r w:rsidR="007D5E6D">
        <w:t>June</w:t>
      </w:r>
      <w:r w:rsidR="00FD19F0">
        <w:t xml:space="preserve"> 201</w:t>
      </w:r>
      <w:r w:rsidR="00440EDD">
        <w:t>9</w:t>
      </w:r>
    </w:p>
    <w:p w14:paraId="069311C8" w14:textId="0A7226DF" w:rsidR="00D72902" w:rsidRDefault="00FD19F0" w:rsidP="00D72902">
      <w:pPr>
        <w:pStyle w:val="ListParagraph"/>
        <w:numPr>
          <w:ilvl w:val="0"/>
          <w:numId w:val="17"/>
        </w:numPr>
        <w:spacing w:after="0" w:line="240" w:lineRule="auto"/>
        <w:jc w:val="left"/>
      </w:pPr>
      <w:r>
        <w:t>Currently working on a</w:t>
      </w:r>
      <w:r w:rsidR="008E6434">
        <w:t xml:space="preserve">n </w:t>
      </w:r>
      <w:r>
        <w:t xml:space="preserve">algorithm </w:t>
      </w:r>
      <w:r w:rsidR="004705D1">
        <w:t>in</w:t>
      </w:r>
      <w:r w:rsidR="008E6434">
        <w:t xml:space="preserve"> Python </w:t>
      </w:r>
      <w:r>
        <w:t xml:space="preserve">that can detect </w:t>
      </w:r>
      <w:r w:rsidR="002F3653">
        <w:t xml:space="preserve">and identify metal rods of different colors in stacks, by </w:t>
      </w:r>
      <w:r>
        <w:t>manipulat</w:t>
      </w:r>
      <w:r w:rsidR="002F3653">
        <w:t xml:space="preserve">ing images </w:t>
      </w:r>
      <w:r w:rsidR="008E6434">
        <w:t xml:space="preserve">using NumPy, OpenCV and deep learning, </w:t>
      </w:r>
      <w:r>
        <w:t xml:space="preserve">in preparation </w:t>
      </w:r>
      <w:r w:rsidR="008E6434">
        <w:t>for</w:t>
      </w:r>
      <w:r>
        <w:t xml:space="preserve"> the </w:t>
      </w:r>
      <w:r w:rsidR="006A2FA0">
        <w:t>LARC.</w:t>
      </w:r>
      <w:r w:rsidR="00D72902">
        <w:t xml:space="preserve"> Said progress can be found here: </w:t>
      </w:r>
      <w:hyperlink r:id="rId13" w:history="1">
        <w:r w:rsidR="00D72902" w:rsidRPr="00D72902">
          <w:rPr>
            <w:rStyle w:val="Hyperlink"/>
            <w:color w:val="auto"/>
          </w:rPr>
          <w:t>https://github.com/YulisaM2/Computer-Vision-LARC-Testing</w:t>
        </w:r>
      </w:hyperlink>
    </w:p>
    <w:p w14:paraId="2B9D738E" w14:textId="77777777" w:rsidR="00A21700" w:rsidRPr="00054839" w:rsidRDefault="00A21700" w:rsidP="00A21700">
      <w:pPr>
        <w:spacing w:after="0" w:line="240" w:lineRule="auto"/>
        <w:jc w:val="left"/>
        <w:rPr>
          <w:bCs/>
          <w:sz w:val="8"/>
          <w:szCs w:val="8"/>
        </w:rPr>
      </w:pPr>
    </w:p>
    <w:p w14:paraId="0AF753F2" w14:textId="12AAC8EC" w:rsidR="0090638B" w:rsidRDefault="00082D92" w:rsidP="004934BD">
      <w:pPr>
        <w:spacing w:after="0" w:line="240" w:lineRule="auto"/>
      </w:pPr>
      <w:proofErr w:type="spellStart"/>
      <w:r>
        <w:rPr>
          <w:bCs/>
        </w:rPr>
        <w:t>Vissembly</w:t>
      </w:r>
      <w:proofErr w:type="spellEnd"/>
      <w:r>
        <w:rPr>
          <w:bCs/>
        </w:rPr>
        <w:t xml:space="preserve">: </w:t>
      </w:r>
      <w:r w:rsidR="0090638B" w:rsidRPr="00054839">
        <w:rPr>
          <w:bCs/>
        </w:rPr>
        <w:t>Assembly Emulator,</w:t>
      </w:r>
      <w:r w:rsidR="0090638B">
        <w:rPr>
          <w:b/>
          <w:i/>
        </w:rPr>
        <w:t xml:space="preserve"> </w:t>
      </w:r>
      <w:r w:rsidR="0090638B">
        <w:rPr>
          <w:i/>
        </w:rPr>
        <w:t>Group Research Project</w:t>
      </w:r>
      <w:r w:rsidR="0090638B">
        <w:rPr>
          <w:i/>
        </w:rPr>
        <w:tab/>
      </w:r>
      <w:r w:rsidR="0090638B">
        <w:rPr>
          <w:i/>
        </w:rPr>
        <w:tab/>
      </w:r>
      <w:r w:rsidR="0090638B">
        <w:rPr>
          <w:i/>
        </w:rPr>
        <w:tab/>
      </w:r>
      <w:r w:rsidR="0090638B">
        <w:rPr>
          <w:i/>
        </w:rPr>
        <w:tab/>
        <w:t xml:space="preserve">     </w:t>
      </w:r>
      <w:bookmarkStart w:id="0" w:name="_GoBack"/>
      <w:bookmarkEnd w:id="0"/>
      <w:r w:rsidR="0090638B">
        <w:rPr>
          <w:i/>
        </w:rPr>
        <w:t xml:space="preserve">          </w:t>
      </w:r>
      <w:r w:rsidR="0090638B">
        <w:t>February 2018</w:t>
      </w:r>
    </w:p>
    <w:p w14:paraId="6074461B" w14:textId="12A72ECF" w:rsidR="00B66B2C" w:rsidRPr="004C3B29" w:rsidRDefault="00233084" w:rsidP="00B66B2C">
      <w:pPr>
        <w:pStyle w:val="ListParagraph"/>
        <w:numPr>
          <w:ilvl w:val="0"/>
          <w:numId w:val="17"/>
        </w:numPr>
        <w:spacing w:after="0" w:line="240" w:lineRule="auto"/>
        <w:jc w:val="left"/>
      </w:pPr>
      <w:r>
        <w:t>Produced</w:t>
      </w:r>
      <w:r w:rsidR="00317E0E">
        <w:t xml:space="preserve"> a desktop application</w:t>
      </w:r>
      <w:r w:rsidR="00FF768B">
        <w:t xml:space="preserve"> using ASP.NET and C# </w:t>
      </w:r>
      <w:r w:rsidR="00BC0EC7">
        <w:t>that</w:t>
      </w:r>
      <w:r w:rsidR="00317E0E">
        <w:t xml:space="preserve"> graphically simulate</w:t>
      </w:r>
      <w:r w:rsidR="00BC0EC7">
        <w:t>s</w:t>
      </w:r>
      <w:r w:rsidR="00317E0E">
        <w:t xml:space="preserve"> how </w:t>
      </w:r>
      <w:r w:rsidR="00BC0EC7">
        <w:t xml:space="preserve">lower level languages </w:t>
      </w:r>
      <w:r w:rsidR="00317E0E">
        <w:t xml:space="preserve">work with data and </w:t>
      </w:r>
      <w:r>
        <w:t>our</w:t>
      </w:r>
      <w:r w:rsidR="00317E0E">
        <w:t xml:space="preserve"> computer</w:t>
      </w:r>
      <w:r>
        <w:t>’s components</w:t>
      </w:r>
      <w:r w:rsidR="004A48AD">
        <w:t>,</w:t>
      </w:r>
      <w:r>
        <w:t xml:space="preserve"> to aid </w:t>
      </w:r>
      <w:r w:rsidR="00BC0EC7">
        <w:t>classmates</w:t>
      </w:r>
      <w:r>
        <w:t xml:space="preserve"> understand it </w:t>
      </w:r>
      <w:r w:rsidR="00BC0EC7">
        <w:t>better</w:t>
      </w:r>
      <w:r w:rsidR="00317E0E">
        <w:t>.</w:t>
      </w:r>
      <w:r w:rsidR="00FF768B">
        <w:t xml:space="preserve"> </w:t>
      </w:r>
    </w:p>
    <w:p w14:paraId="174D92AF" w14:textId="77777777" w:rsidR="002818AF" w:rsidRPr="004C3B29" w:rsidRDefault="002818AF" w:rsidP="004934BD">
      <w:pPr>
        <w:spacing w:after="0" w:line="240" w:lineRule="auto"/>
        <w:rPr>
          <w:b/>
          <w:sz w:val="8"/>
          <w:szCs w:val="8"/>
        </w:rPr>
      </w:pPr>
    </w:p>
    <w:p w14:paraId="1600F0AF" w14:textId="77777777" w:rsidR="00AC133C" w:rsidRPr="00BF54A5" w:rsidRDefault="00AC133C" w:rsidP="004934BD">
      <w:pPr>
        <w:spacing w:after="0" w:line="240" w:lineRule="auto"/>
        <w:rPr>
          <w:b/>
          <w:sz w:val="22"/>
          <w:szCs w:val="22"/>
        </w:rPr>
      </w:pPr>
      <w:r w:rsidRPr="00BF54A5">
        <w:rPr>
          <w:b/>
          <w:sz w:val="22"/>
          <w:szCs w:val="22"/>
        </w:rPr>
        <w:t>AWARDS &amp; LEADERSHIP EXPERIENCE</w:t>
      </w:r>
    </w:p>
    <w:p w14:paraId="3D1E2A63" w14:textId="77777777" w:rsidR="00AC133C" w:rsidRDefault="00306A28" w:rsidP="004934BD">
      <w:pPr>
        <w:spacing w:after="0" w:line="240" w:lineRule="auto"/>
      </w:pPr>
      <w:r>
        <w:t>National Robotics Tournament</w:t>
      </w:r>
      <w:r w:rsidR="00B66B2C">
        <w:t xml:space="preserve"> Rescue Maze</w:t>
      </w:r>
      <w:r>
        <w:t xml:space="preserve"> 1</w:t>
      </w:r>
      <w:r w:rsidRPr="00306A28">
        <w:rPr>
          <w:vertAlign w:val="superscript"/>
        </w:rPr>
        <w:t>st</w:t>
      </w:r>
      <w:r>
        <w:t xml:space="preserve"> Place out of 35 </w:t>
      </w:r>
      <w:r>
        <w:tab/>
      </w:r>
      <w:r>
        <w:tab/>
      </w:r>
      <w:r>
        <w:tab/>
      </w:r>
      <w:r>
        <w:tab/>
        <w:t xml:space="preserve">       April 2018</w:t>
      </w:r>
    </w:p>
    <w:p w14:paraId="5E18B7A2" w14:textId="669F1A46" w:rsidR="00221D01" w:rsidRPr="00682618" w:rsidRDefault="00221D01" w:rsidP="004934BD">
      <w:pPr>
        <w:pStyle w:val="ListParagraph"/>
        <w:numPr>
          <w:ilvl w:val="0"/>
          <w:numId w:val="16"/>
        </w:numPr>
        <w:spacing w:after="0" w:line="240" w:lineRule="auto"/>
        <w:jc w:val="left"/>
      </w:pPr>
      <w:r w:rsidRPr="00682618">
        <w:t>Developed an algorithm</w:t>
      </w:r>
      <w:r w:rsidR="00DA07A3">
        <w:t xml:space="preserve"> in C++</w:t>
      </w:r>
      <w:r w:rsidR="000E5BA7">
        <w:t xml:space="preserve"> and Arduino</w:t>
      </w:r>
      <w:r w:rsidR="00DA07A3">
        <w:t xml:space="preserve"> </w:t>
      </w:r>
      <w:r w:rsidRPr="00682618">
        <w:t>that could solve</w:t>
      </w:r>
      <w:r w:rsidR="003C17D4" w:rsidRPr="00682618">
        <w:t xml:space="preserve"> mazes with multiple levels </w:t>
      </w:r>
      <w:r w:rsidRPr="00682618">
        <w:t xml:space="preserve">based on a vector of vector map that </w:t>
      </w:r>
      <w:r w:rsidR="00DA07A3">
        <w:t>expands</w:t>
      </w:r>
      <w:r w:rsidRPr="00682618">
        <w:t xml:space="preserve"> dynamically depending on the data sensed. </w:t>
      </w:r>
      <w:r w:rsidR="00B439FC">
        <w:t xml:space="preserve">We </w:t>
      </w:r>
      <w:r w:rsidR="00B439FC" w:rsidRPr="00676AA7">
        <w:t xml:space="preserve">stored </w:t>
      </w:r>
      <w:r w:rsidR="000A5733">
        <w:t xml:space="preserve">and processed </w:t>
      </w:r>
      <w:r w:rsidR="00B439FC" w:rsidRPr="00676AA7">
        <w:t xml:space="preserve">data </w:t>
      </w:r>
      <w:r w:rsidR="00B439FC">
        <w:t xml:space="preserve">as </w:t>
      </w:r>
      <w:r w:rsidR="00B439FC" w:rsidRPr="00676AA7">
        <w:t>bytes to improve storage capacity</w:t>
      </w:r>
      <w:r w:rsidR="00B439FC">
        <w:t xml:space="preserve">. </w:t>
      </w:r>
      <w:r w:rsidRPr="00682618">
        <w:t xml:space="preserve">Also, </w:t>
      </w:r>
      <w:r w:rsidR="003C17D4" w:rsidRPr="00682618">
        <w:t xml:space="preserve">made it easier to develop by </w:t>
      </w:r>
      <w:r w:rsidRPr="00682618">
        <w:t>creating personalized classes for each component</w:t>
      </w:r>
      <w:r w:rsidR="00DA07A3">
        <w:t xml:space="preserve">, thus </w:t>
      </w:r>
      <w:r w:rsidRPr="00682618">
        <w:t>increasing t</w:t>
      </w:r>
      <w:r w:rsidR="003C17D4" w:rsidRPr="00682618">
        <w:t xml:space="preserve">he </w:t>
      </w:r>
      <w:r w:rsidR="00A63B26">
        <w:t>level</w:t>
      </w:r>
      <w:r w:rsidRPr="00682618">
        <w:t xml:space="preserve"> of abstraction.</w:t>
      </w:r>
      <w:r w:rsidR="00742923">
        <w:t xml:space="preserve"> </w:t>
      </w:r>
    </w:p>
    <w:p w14:paraId="2894959F" w14:textId="77777777" w:rsidR="00B66B2C" w:rsidRPr="00B66B2C" w:rsidRDefault="00B66B2C" w:rsidP="00B66B2C">
      <w:pPr>
        <w:spacing w:after="0" w:line="240" w:lineRule="auto"/>
        <w:jc w:val="left"/>
        <w:rPr>
          <w:sz w:val="6"/>
          <w:szCs w:val="6"/>
        </w:rPr>
      </w:pPr>
    </w:p>
    <w:p w14:paraId="673CB8F2" w14:textId="77777777" w:rsidR="008C6C31" w:rsidRDefault="008C6C31" w:rsidP="004934BD">
      <w:pPr>
        <w:spacing w:after="0" w:line="240" w:lineRule="auto"/>
      </w:pPr>
      <w:r>
        <w:t xml:space="preserve">International </w:t>
      </w:r>
      <w:proofErr w:type="spellStart"/>
      <w:r>
        <w:t>RoboCup</w:t>
      </w:r>
      <w:proofErr w:type="spellEnd"/>
      <w:r>
        <w:t xml:space="preserve"> Rescue Maze 10</w:t>
      </w:r>
      <w:r w:rsidRPr="008C6C31">
        <w:rPr>
          <w:vertAlign w:val="superscript"/>
        </w:rPr>
        <w:t>th</w:t>
      </w:r>
      <w:r>
        <w:t xml:space="preserve"> Place out of 24</w:t>
      </w:r>
      <w:r>
        <w:tab/>
      </w:r>
      <w:r>
        <w:tab/>
      </w:r>
      <w:r>
        <w:tab/>
      </w:r>
      <w:r>
        <w:tab/>
      </w:r>
      <w:r>
        <w:tab/>
        <w:t xml:space="preserve">       June 2018</w:t>
      </w:r>
    </w:p>
    <w:p w14:paraId="6CF7EA60" w14:textId="0B39C01D" w:rsidR="005668BC" w:rsidRPr="00676AA7" w:rsidRDefault="00754896" w:rsidP="00F11457">
      <w:pPr>
        <w:pStyle w:val="ListParagraph"/>
        <w:numPr>
          <w:ilvl w:val="0"/>
          <w:numId w:val="16"/>
        </w:numPr>
        <w:spacing w:after="0" w:line="240" w:lineRule="auto"/>
        <w:jc w:val="left"/>
        <w:rPr>
          <w:rStyle w:val="Hyperlink"/>
          <w:color w:val="auto"/>
          <w:u w:val="none"/>
        </w:rPr>
      </w:pPr>
      <w:r>
        <w:t>Improved robot by adding</w:t>
      </w:r>
      <w:r w:rsidR="005668BC" w:rsidRPr="00676AA7">
        <w:t xml:space="preserve"> a </w:t>
      </w:r>
      <w:r w:rsidR="008C7D15">
        <w:t>A* pathfinding</w:t>
      </w:r>
      <w:r w:rsidR="005668BC" w:rsidRPr="00676AA7">
        <w:t xml:space="preserve"> </w:t>
      </w:r>
      <w:r w:rsidR="008C7D15">
        <w:t>algorithm</w:t>
      </w:r>
      <w:r w:rsidR="00DA07A3">
        <w:t xml:space="preserve"> in C</w:t>
      </w:r>
      <w:r w:rsidR="008C7D15">
        <w:t>++</w:t>
      </w:r>
      <w:r w:rsidR="005668BC" w:rsidRPr="00676AA7">
        <w:t xml:space="preserve"> to </w:t>
      </w:r>
      <w:r w:rsidR="00691803" w:rsidRPr="00676AA7">
        <w:t>calculate</w:t>
      </w:r>
      <w:r w:rsidR="005668BC" w:rsidRPr="00676AA7">
        <w:t xml:space="preserve"> the </w:t>
      </w:r>
      <w:r w:rsidR="00691803" w:rsidRPr="00676AA7">
        <w:t xml:space="preserve">most efficient </w:t>
      </w:r>
      <w:r w:rsidR="00597891">
        <w:t>paths to un</w:t>
      </w:r>
      <w:r w:rsidR="0070194F">
        <w:t xml:space="preserve">visited </w:t>
      </w:r>
      <w:r w:rsidR="00597891">
        <w:t xml:space="preserve">tiles </w:t>
      </w:r>
      <w:r w:rsidR="0070194F">
        <w:t xml:space="preserve">based on our vector of vector </w:t>
      </w:r>
      <w:r w:rsidR="00361ED4">
        <w:t>map</w:t>
      </w:r>
      <w:r w:rsidR="00361ED4" w:rsidRPr="00676AA7">
        <w:t xml:space="preserve"> and</w:t>
      </w:r>
      <w:r w:rsidR="00EF5A76">
        <w:t xml:space="preserve"> applying a Kalman filter</w:t>
      </w:r>
      <w:r w:rsidR="003F4C85">
        <w:t xml:space="preserve"> to our sensors’ readings</w:t>
      </w:r>
      <w:r w:rsidR="00691803" w:rsidRPr="00676AA7">
        <w:t>.</w:t>
      </w:r>
      <w:r w:rsidR="005668BC" w:rsidRPr="00676AA7">
        <w:t xml:space="preserve"> </w:t>
      </w:r>
      <w:r w:rsidR="00691803" w:rsidRPr="00676AA7">
        <w:t xml:space="preserve">More information on </w:t>
      </w:r>
      <w:r w:rsidR="005C044B">
        <w:t xml:space="preserve">this and how we </w:t>
      </w:r>
      <w:r w:rsidR="00B439FC">
        <w:t>differentiated</w:t>
      </w:r>
      <w:r w:rsidR="005C044B">
        <w:t xml:space="preserve"> letters with </w:t>
      </w:r>
      <w:r w:rsidR="00685C45">
        <w:t>our</w:t>
      </w:r>
      <w:r w:rsidR="001B0628">
        <w:t xml:space="preserve"> computer vision program using OpenCV and Python </w:t>
      </w:r>
      <w:r w:rsidR="00691803" w:rsidRPr="00676AA7">
        <w:t xml:space="preserve">here: </w:t>
      </w:r>
      <w:hyperlink r:id="rId14" w:history="1">
        <w:r w:rsidR="00691803" w:rsidRPr="00676AA7">
          <w:rPr>
            <w:rStyle w:val="Hyperlink"/>
          </w:rPr>
          <w:t>https://github.com/AJahueyM/Robocup2018</w:t>
        </w:r>
      </w:hyperlink>
    </w:p>
    <w:p w14:paraId="7282EB62" w14:textId="77777777" w:rsidR="000E46FC" w:rsidRPr="000E46FC" w:rsidRDefault="000E46FC" w:rsidP="000E46FC">
      <w:pPr>
        <w:pStyle w:val="ListParagraph"/>
        <w:spacing w:after="0" w:line="240" w:lineRule="auto"/>
        <w:jc w:val="left"/>
        <w:rPr>
          <w:sz w:val="6"/>
          <w:szCs w:val="6"/>
        </w:rPr>
      </w:pPr>
    </w:p>
    <w:p w14:paraId="238D0A03" w14:textId="77777777" w:rsidR="00B66B2C" w:rsidRPr="00B66B2C" w:rsidRDefault="00B66B2C" w:rsidP="00B66B2C">
      <w:pPr>
        <w:spacing w:after="0" w:line="240" w:lineRule="auto"/>
        <w:jc w:val="left"/>
        <w:rPr>
          <w:sz w:val="4"/>
          <w:szCs w:val="4"/>
        </w:rPr>
      </w:pPr>
    </w:p>
    <w:p w14:paraId="74C5CEDB" w14:textId="77777777" w:rsidR="00F325C6" w:rsidRDefault="00F325C6" w:rsidP="004934BD">
      <w:pPr>
        <w:spacing w:after="0" w:line="240" w:lineRule="auto"/>
      </w:pPr>
      <w:r>
        <w:t>ATOS Challenge Mexico Representative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December 2017</w:t>
      </w:r>
    </w:p>
    <w:p w14:paraId="639DA97B" w14:textId="77777777" w:rsidR="002B44FC" w:rsidRDefault="00B66B2C" w:rsidP="002B44FC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Formulated a business plan and software design for a Chatbot that could help directors manage human resources more efficiently based on </w:t>
      </w:r>
      <w:r w:rsidR="002B44FC">
        <w:t xml:space="preserve">Kanban theory, our proposal is linked here: </w:t>
      </w:r>
      <w:r w:rsidR="002B44FC" w:rsidRPr="006A3084">
        <w:rPr>
          <w:rStyle w:val="short-url"/>
          <w:u w:val="single"/>
        </w:rPr>
        <w:t>goo.gl/</w:t>
      </w:r>
      <w:proofErr w:type="spellStart"/>
      <w:r w:rsidR="002B44FC" w:rsidRPr="006A3084">
        <w:rPr>
          <w:rStyle w:val="short-url"/>
          <w:u w:val="single"/>
        </w:rPr>
        <w:t>YkpMbo</w:t>
      </w:r>
      <w:proofErr w:type="spellEnd"/>
    </w:p>
    <w:p w14:paraId="327BD2B0" w14:textId="77777777" w:rsidR="00A87479" w:rsidRPr="006D747D" w:rsidRDefault="00A87479" w:rsidP="004934BD">
      <w:pPr>
        <w:spacing w:after="0" w:line="240" w:lineRule="auto"/>
        <w:rPr>
          <w:sz w:val="8"/>
          <w:szCs w:val="8"/>
        </w:rPr>
      </w:pPr>
    </w:p>
    <w:p w14:paraId="534E7F34" w14:textId="77777777" w:rsidR="008C6C31" w:rsidRDefault="008C6C31" w:rsidP="004934BD">
      <w:pPr>
        <w:spacing w:after="0" w:line="240" w:lineRule="auto"/>
      </w:pPr>
      <w:r>
        <w:t>E</w:t>
      </w:r>
      <w:r w:rsidRPr="008C6C31">
        <w:t xml:space="preserve">ntrepreneurship </w:t>
      </w:r>
      <w:r>
        <w:t>Gala 1</w:t>
      </w:r>
      <w:r w:rsidRPr="008C6C31">
        <w:rPr>
          <w:vertAlign w:val="superscript"/>
        </w:rPr>
        <w:t>st</w:t>
      </w:r>
      <w:r>
        <w:t xml:space="preserve"> Place out of 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April 2017</w:t>
      </w:r>
    </w:p>
    <w:p w14:paraId="0572E2DC" w14:textId="56C367A6" w:rsidR="00A87479" w:rsidRDefault="00D84504" w:rsidP="00C36C3D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Won a </w:t>
      </w:r>
      <w:r w:rsidR="00173FE6">
        <w:t>competition between 27 groups to represent our Campus. We elaborated a business plan and a functional prototype</w:t>
      </w:r>
      <w:r w:rsidR="006C77CB">
        <w:t xml:space="preserve"> coded in C++</w:t>
      </w:r>
      <w:r w:rsidR="00173FE6">
        <w:t xml:space="preserve"> </w:t>
      </w:r>
      <w:r w:rsidR="000A4E86">
        <w:t xml:space="preserve">and Arduino </w:t>
      </w:r>
      <w:r w:rsidR="00173FE6">
        <w:t xml:space="preserve">for a </w:t>
      </w:r>
      <w:r w:rsidR="00646E68">
        <w:t>low-cost</w:t>
      </w:r>
      <w:r w:rsidR="00173FE6">
        <w:t xml:space="preserve"> </w:t>
      </w:r>
      <w:r w:rsidR="00143864">
        <w:t xml:space="preserve">3D printed </w:t>
      </w:r>
      <w:r w:rsidR="00173FE6">
        <w:t>robotic prosthetic</w:t>
      </w:r>
      <w:r w:rsidR="00A60C9D">
        <w:t>, using muscular sensors</w:t>
      </w:r>
      <w:r w:rsidR="00DB199D">
        <w:t xml:space="preserve">, stepper motors, </w:t>
      </w:r>
      <w:r w:rsidR="00672A9E">
        <w:t xml:space="preserve">basic </w:t>
      </w:r>
      <w:r w:rsidR="009F00D2">
        <w:t xml:space="preserve">calibration </w:t>
      </w:r>
      <w:r w:rsidR="00DE0959">
        <w:t xml:space="preserve">and movement </w:t>
      </w:r>
      <w:r w:rsidR="009F00D2">
        <w:t xml:space="preserve">algorithms </w:t>
      </w:r>
      <w:r w:rsidR="00A60C9D">
        <w:t>and more</w:t>
      </w:r>
      <w:r w:rsidR="00173FE6">
        <w:t>.</w:t>
      </w:r>
    </w:p>
    <w:p w14:paraId="2375B3CB" w14:textId="77777777" w:rsidR="00831FB5" w:rsidRPr="00831FB5" w:rsidRDefault="00831FB5" w:rsidP="00831FB5">
      <w:pPr>
        <w:pStyle w:val="ListParagraph"/>
        <w:spacing w:after="0" w:line="240" w:lineRule="auto"/>
        <w:rPr>
          <w:sz w:val="8"/>
          <w:szCs w:val="8"/>
        </w:rPr>
      </w:pPr>
    </w:p>
    <w:p w14:paraId="757F2A1D" w14:textId="77777777" w:rsidR="00A87479" w:rsidRDefault="00A87479" w:rsidP="004934BD">
      <w:pPr>
        <w:spacing w:after="0" w:line="240" w:lineRule="auto"/>
      </w:pPr>
      <w:r>
        <w:t>Granted ITESM’s Business Incubator Scholarship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April 2017</w:t>
      </w:r>
    </w:p>
    <w:p w14:paraId="2A7FA3A8" w14:textId="77777777" w:rsidR="00A87479" w:rsidRDefault="00466DA5" w:rsidP="00E13743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Currently collaborating to </w:t>
      </w:r>
      <w:r w:rsidR="00A43C35">
        <w:t xml:space="preserve">make </w:t>
      </w:r>
      <w:r>
        <w:t xml:space="preserve">our </w:t>
      </w:r>
      <w:r w:rsidR="00A43C35">
        <w:t>prosthetic</w:t>
      </w:r>
      <w:r>
        <w:t xml:space="preserve"> hand into a reality in Mexico</w:t>
      </w:r>
      <w:r w:rsidR="00A43C35">
        <w:t>, focusing on market research, software development</w:t>
      </w:r>
      <w:r w:rsidR="008A05A4">
        <w:t>,</w:t>
      </w:r>
      <w:r w:rsidR="00A43C35">
        <w:t xml:space="preserve"> </w:t>
      </w:r>
      <w:r w:rsidR="00A43C35" w:rsidRPr="008A05A4">
        <w:rPr>
          <w:noProof/>
        </w:rPr>
        <w:t>and</w:t>
      </w:r>
      <w:r w:rsidR="00A43C35">
        <w:t xml:space="preserve"> management planning.</w:t>
      </w:r>
    </w:p>
    <w:p w14:paraId="7DB62717" w14:textId="77777777" w:rsidR="00A43C35" w:rsidRPr="00A43C35" w:rsidRDefault="00A43C35" w:rsidP="00A43C35">
      <w:pPr>
        <w:spacing w:after="0" w:line="240" w:lineRule="auto"/>
        <w:ind w:left="360"/>
        <w:rPr>
          <w:sz w:val="8"/>
          <w:szCs w:val="8"/>
        </w:rPr>
      </w:pPr>
    </w:p>
    <w:p w14:paraId="50068CFF" w14:textId="77777777" w:rsidR="00A87479" w:rsidRDefault="00A87479" w:rsidP="004934BD">
      <w:pPr>
        <w:spacing w:after="0" w:line="240" w:lineRule="auto"/>
      </w:pPr>
      <w:r>
        <w:t>Granted University’s Academic Scholarship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May 2017</w:t>
      </w:r>
    </w:p>
    <w:p w14:paraId="265C055B" w14:textId="77777777" w:rsidR="008C6C31" w:rsidRDefault="00A16F67" w:rsidP="004934BD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Graduated high school with one of the three highest averages from the 150+ </w:t>
      </w:r>
      <w:r w:rsidR="00082BFC">
        <w:t>generation and</w:t>
      </w:r>
      <w:r w:rsidR="00633C88">
        <w:t xml:space="preserve"> obtained high scores on application exams </w:t>
      </w:r>
      <w:r w:rsidR="00082BFC">
        <w:t>to obtain this scholarship based on academic and leadership success.</w:t>
      </w:r>
    </w:p>
    <w:p w14:paraId="33462B0F" w14:textId="77777777" w:rsidR="00AF7A6E" w:rsidRPr="00AF7A6E" w:rsidRDefault="00AF7A6E" w:rsidP="00AF7A6E">
      <w:pPr>
        <w:spacing w:after="0" w:line="240" w:lineRule="auto"/>
        <w:rPr>
          <w:sz w:val="10"/>
          <w:szCs w:val="10"/>
        </w:rPr>
      </w:pPr>
    </w:p>
    <w:p w14:paraId="0440322D" w14:textId="77777777" w:rsidR="00B33124" w:rsidRDefault="00B33124" w:rsidP="004934BD">
      <w:pPr>
        <w:spacing w:after="0" w:line="240" w:lineRule="auto"/>
        <w:rPr>
          <w:b/>
          <w:sz w:val="22"/>
          <w:szCs w:val="22"/>
        </w:rPr>
      </w:pPr>
    </w:p>
    <w:p w14:paraId="25EE9E5D" w14:textId="7D7ECB0A" w:rsidR="00AC133C" w:rsidRDefault="00AC133C" w:rsidP="004934BD">
      <w:pPr>
        <w:spacing w:after="0" w:line="240" w:lineRule="auto"/>
        <w:rPr>
          <w:b/>
          <w:sz w:val="22"/>
          <w:szCs w:val="22"/>
        </w:rPr>
      </w:pPr>
      <w:r w:rsidRPr="00BF54A5">
        <w:rPr>
          <w:b/>
          <w:sz w:val="22"/>
          <w:szCs w:val="22"/>
        </w:rPr>
        <w:lastRenderedPageBreak/>
        <w:t>EXTRACURRICULARS</w:t>
      </w:r>
    </w:p>
    <w:p w14:paraId="4E3E2D4D" w14:textId="77777777" w:rsidR="00474372" w:rsidRDefault="00AB293E" w:rsidP="004934BD">
      <w:pPr>
        <w:spacing w:after="0" w:line="240" w:lineRule="auto"/>
      </w:pPr>
      <w:proofErr w:type="spellStart"/>
      <w:r>
        <w:t>R</w:t>
      </w:r>
      <w:r w:rsidR="00474372">
        <w:t>oborregos</w:t>
      </w:r>
      <w:proofErr w:type="spellEnd"/>
      <w:r w:rsidR="00474372">
        <w:t xml:space="preserve"> Robotics </w:t>
      </w:r>
      <w:r w:rsidR="00CA6EAE">
        <w:t>Team</w:t>
      </w:r>
      <w:r w:rsidR="00CA6EAE">
        <w:tab/>
      </w:r>
      <w:r w:rsidR="00CA6EAE">
        <w:tab/>
      </w:r>
      <w:r w:rsidR="00CA6EAE">
        <w:tab/>
      </w:r>
      <w:r w:rsidR="00CA6EAE">
        <w:tab/>
      </w:r>
      <w:r w:rsidR="00CA6EAE">
        <w:tab/>
      </w:r>
      <w:r w:rsidR="00CA6EAE">
        <w:tab/>
      </w:r>
      <w:r>
        <w:tab/>
      </w:r>
      <w:r w:rsidR="00474372">
        <w:t xml:space="preserve">  Since December 2017</w:t>
      </w:r>
    </w:p>
    <w:p w14:paraId="425CC2CE" w14:textId="77777777" w:rsidR="00CA6EAE" w:rsidRDefault="000F267B" w:rsidP="00DB77BE">
      <w:pPr>
        <w:pStyle w:val="ListParagraph"/>
        <w:numPr>
          <w:ilvl w:val="0"/>
          <w:numId w:val="16"/>
        </w:numPr>
        <w:spacing w:after="0" w:line="240" w:lineRule="auto"/>
      </w:pPr>
      <w:r>
        <w:t>Official</w:t>
      </w:r>
      <w:r w:rsidR="007E394F">
        <w:t xml:space="preserve"> member of the Mexican representative team </w:t>
      </w:r>
      <w:r w:rsidR="00160682">
        <w:t>after winning one of the 1</w:t>
      </w:r>
      <w:r w:rsidR="00665275">
        <w:t>3</w:t>
      </w:r>
      <w:r w:rsidR="00160682">
        <w:t xml:space="preserve"> </w:t>
      </w:r>
      <w:r w:rsidR="007E394F">
        <w:t xml:space="preserve">seats in </w:t>
      </w:r>
      <w:r w:rsidR="00160682">
        <w:t>the Candidates competition against 80+ students.</w:t>
      </w:r>
    </w:p>
    <w:p w14:paraId="324851E7" w14:textId="77777777" w:rsidR="00DB77BE" w:rsidRPr="00DB77BE" w:rsidRDefault="00DB77BE" w:rsidP="00DB77BE">
      <w:pPr>
        <w:spacing w:after="0" w:line="240" w:lineRule="auto"/>
        <w:rPr>
          <w:sz w:val="8"/>
          <w:szCs w:val="8"/>
        </w:rPr>
      </w:pPr>
    </w:p>
    <w:p w14:paraId="1B7AD3FA" w14:textId="77777777" w:rsidR="00EA6546" w:rsidRDefault="003E18D6" w:rsidP="004934BD">
      <w:pPr>
        <w:spacing w:after="0" w:line="240" w:lineRule="auto"/>
      </w:pPr>
      <w:r w:rsidRPr="003E18D6">
        <w:rPr>
          <w:noProof/>
        </w:rPr>
        <w:t>T</w:t>
      </w:r>
      <w:r w:rsidR="00EA6546" w:rsidRPr="003E18D6">
        <w:rPr>
          <w:noProof/>
        </w:rPr>
        <w:t>eacher</w:t>
      </w:r>
      <w:r w:rsidR="00EA6546">
        <w:t xml:space="preserve"> at Communicative English For </w:t>
      </w:r>
      <w:proofErr w:type="spellStart"/>
      <w:r w:rsidR="00EA6546">
        <w:t>Normalistas</w:t>
      </w:r>
      <w:proofErr w:type="spellEnd"/>
      <w:r w:rsidR="00EA6546">
        <w:t xml:space="preserve"> Program</w:t>
      </w:r>
      <w:r w:rsidR="00EA6546">
        <w:tab/>
      </w:r>
      <w:r w:rsidR="00EA6546">
        <w:tab/>
      </w:r>
      <w:r w:rsidR="00EA6546">
        <w:tab/>
      </w:r>
      <w:r w:rsidR="00EA6546">
        <w:tab/>
        <w:t xml:space="preserve">      Since January 2018</w:t>
      </w:r>
    </w:p>
    <w:p w14:paraId="5222D51E" w14:textId="02EF2A72" w:rsidR="00F325C6" w:rsidRDefault="002C1303" w:rsidP="004934BD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Volunteering to teach English to </w:t>
      </w:r>
      <w:r w:rsidRPr="008A05A4">
        <w:rPr>
          <w:noProof/>
        </w:rPr>
        <w:t>teach</w:t>
      </w:r>
      <w:r w:rsidR="00B20D01">
        <w:rPr>
          <w:noProof/>
        </w:rPr>
        <w:t>er</w:t>
      </w:r>
      <w:r>
        <w:t xml:space="preserve"> graduates on the Secretary of Public Education’s program.</w:t>
      </w:r>
    </w:p>
    <w:p w14:paraId="262E000C" w14:textId="77777777" w:rsidR="00C17298" w:rsidRPr="00C17298" w:rsidRDefault="00C17298" w:rsidP="00C17298">
      <w:pPr>
        <w:spacing w:after="0" w:line="240" w:lineRule="auto"/>
        <w:rPr>
          <w:sz w:val="8"/>
          <w:szCs w:val="8"/>
        </w:rPr>
      </w:pPr>
    </w:p>
    <w:p w14:paraId="1DB3757C" w14:textId="784AF216" w:rsidR="00C17298" w:rsidRDefault="00C17298" w:rsidP="00C17298">
      <w:pPr>
        <w:spacing w:after="0" w:line="240" w:lineRule="auto"/>
      </w:pPr>
      <w:r>
        <w:t>General Director of CONNECT by SISCTI</w:t>
      </w:r>
      <w:r>
        <w:tab/>
      </w:r>
      <w:r>
        <w:tab/>
      </w:r>
      <w:r>
        <w:tab/>
      </w:r>
      <w:r>
        <w:tab/>
      </w:r>
      <w:r w:rsidR="00BA0F32">
        <w:t xml:space="preserve">         </w:t>
      </w:r>
      <w:r>
        <w:t xml:space="preserve">   Dec</w:t>
      </w:r>
      <w:r w:rsidR="00BA0F32">
        <w:t>ember</w:t>
      </w:r>
      <w:r>
        <w:t xml:space="preserve"> 2017 – Dec</w:t>
      </w:r>
      <w:r w:rsidR="00BA0F32">
        <w:t>ember</w:t>
      </w:r>
      <w:r>
        <w:t xml:space="preserve"> 2018</w:t>
      </w:r>
    </w:p>
    <w:p w14:paraId="56A4E3A2" w14:textId="7D140B61" w:rsidR="00C17298" w:rsidRPr="00474372" w:rsidRDefault="00C17298" w:rsidP="00C17298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Planned the biggest student-made IT congress on Latin America by managing 10 directors and distributing their responsibilities including sales, logistic, marketing, content, </w:t>
      </w:r>
      <w:r w:rsidRPr="008A05A4">
        <w:rPr>
          <w:noProof/>
        </w:rPr>
        <w:t>and</w:t>
      </w:r>
      <w:r>
        <w:t xml:space="preserve"> finances.</w:t>
      </w:r>
    </w:p>
    <w:sectPr w:rsidR="00C17298" w:rsidRPr="0047437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BA847" w14:textId="77777777" w:rsidR="00C7450C" w:rsidRDefault="00C7450C">
      <w:pPr>
        <w:spacing w:after="0"/>
      </w:pPr>
      <w:r>
        <w:separator/>
      </w:r>
    </w:p>
    <w:p w14:paraId="0F936963" w14:textId="77777777" w:rsidR="00C7450C" w:rsidRDefault="00C7450C"/>
  </w:endnote>
  <w:endnote w:type="continuationSeparator" w:id="0">
    <w:p w14:paraId="727D2249" w14:textId="77777777" w:rsidR="00C7450C" w:rsidRDefault="00C7450C">
      <w:pPr>
        <w:spacing w:after="0"/>
      </w:pPr>
      <w:r>
        <w:continuationSeparator/>
      </w:r>
    </w:p>
    <w:p w14:paraId="45994B52" w14:textId="77777777" w:rsidR="00C7450C" w:rsidRDefault="00C74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25B14" w14:textId="77777777" w:rsidR="00B84067" w:rsidRDefault="00B840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F6DBF" w14:textId="77777777" w:rsidR="00C067C5" w:rsidRDefault="00F6077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797C46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C3623" w14:textId="77777777" w:rsidR="00B84067" w:rsidRDefault="00B84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2E984" w14:textId="77777777" w:rsidR="00C7450C" w:rsidRDefault="00C7450C">
      <w:pPr>
        <w:spacing w:after="0"/>
      </w:pPr>
      <w:r>
        <w:separator/>
      </w:r>
    </w:p>
    <w:p w14:paraId="29052B4C" w14:textId="77777777" w:rsidR="00C7450C" w:rsidRDefault="00C7450C"/>
  </w:footnote>
  <w:footnote w:type="continuationSeparator" w:id="0">
    <w:p w14:paraId="21C03364" w14:textId="77777777" w:rsidR="00C7450C" w:rsidRDefault="00C7450C">
      <w:pPr>
        <w:spacing w:after="0"/>
      </w:pPr>
      <w:r>
        <w:continuationSeparator/>
      </w:r>
    </w:p>
    <w:p w14:paraId="65803B26" w14:textId="77777777" w:rsidR="00C7450C" w:rsidRDefault="00C745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0A5B1" w14:textId="77777777" w:rsidR="00B84067" w:rsidRDefault="00B840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882D9" w14:textId="77777777" w:rsidR="00B84067" w:rsidRDefault="00B840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1A802" w14:textId="77777777" w:rsidR="00B84067" w:rsidRDefault="00B840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740584E"/>
    <w:multiLevelType w:val="hybridMultilevel"/>
    <w:tmpl w:val="73808246"/>
    <w:lvl w:ilvl="0" w:tplc="41CC7A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758D4"/>
    <w:multiLevelType w:val="hybridMultilevel"/>
    <w:tmpl w:val="311EC3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5733D"/>
    <w:multiLevelType w:val="hybridMultilevel"/>
    <w:tmpl w:val="78BC68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Qys7C0MDY3s7QwNTRX0lEKTi0uzszPAymwrAUAq97F8ywAAAA="/>
  </w:docVars>
  <w:rsids>
    <w:rsidRoot w:val="00224210"/>
    <w:rsid w:val="00020DAC"/>
    <w:rsid w:val="00022AC2"/>
    <w:rsid w:val="000547DA"/>
    <w:rsid w:val="00054839"/>
    <w:rsid w:val="00066AD8"/>
    <w:rsid w:val="00074A4F"/>
    <w:rsid w:val="00082BFC"/>
    <w:rsid w:val="00082D92"/>
    <w:rsid w:val="00087ED6"/>
    <w:rsid w:val="00090160"/>
    <w:rsid w:val="000A4E86"/>
    <w:rsid w:val="000A5733"/>
    <w:rsid w:val="000A5E66"/>
    <w:rsid w:val="000B6C7D"/>
    <w:rsid w:val="000C0CA7"/>
    <w:rsid w:val="000C30BA"/>
    <w:rsid w:val="000D7D23"/>
    <w:rsid w:val="000E1AB5"/>
    <w:rsid w:val="000E46FC"/>
    <w:rsid w:val="000E5BA7"/>
    <w:rsid w:val="000F267B"/>
    <w:rsid w:val="000F2762"/>
    <w:rsid w:val="00126049"/>
    <w:rsid w:val="00134160"/>
    <w:rsid w:val="00143864"/>
    <w:rsid w:val="0014523F"/>
    <w:rsid w:val="001602E1"/>
    <w:rsid w:val="00160682"/>
    <w:rsid w:val="00170CCF"/>
    <w:rsid w:val="00173FE6"/>
    <w:rsid w:val="001901F6"/>
    <w:rsid w:val="001B0628"/>
    <w:rsid w:val="001D0725"/>
    <w:rsid w:val="00221D01"/>
    <w:rsid w:val="00224210"/>
    <w:rsid w:val="00233084"/>
    <w:rsid w:val="00254924"/>
    <w:rsid w:val="002563E8"/>
    <w:rsid w:val="00260D3F"/>
    <w:rsid w:val="002665E4"/>
    <w:rsid w:val="00277E9F"/>
    <w:rsid w:val="002818AF"/>
    <w:rsid w:val="002B44FC"/>
    <w:rsid w:val="002C0450"/>
    <w:rsid w:val="002C1303"/>
    <w:rsid w:val="002E3996"/>
    <w:rsid w:val="002E466E"/>
    <w:rsid w:val="002F012B"/>
    <w:rsid w:val="002F0B37"/>
    <w:rsid w:val="002F3653"/>
    <w:rsid w:val="00306A28"/>
    <w:rsid w:val="00306A47"/>
    <w:rsid w:val="00317E0E"/>
    <w:rsid w:val="00330BF7"/>
    <w:rsid w:val="00361ED4"/>
    <w:rsid w:val="00391E26"/>
    <w:rsid w:val="003936BA"/>
    <w:rsid w:val="003A18BA"/>
    <w:rsid w:val="003A455E"/>
    <w:rsid w:val="003C17D4"/>
    <w:rsid w:val="003C4FE1"/>
    <w:rsid w:val="003D51F5"/>
    <w:rsid w:val="003E18D6"/>
    <w:rsid w:val="003E3E73"/>
    <w:rsid w:val="003E6C1D"/>
    <w:rsid w:val="003F4C85"/>
    <w:rsid w:val="00424095"/>
    <w:rsid w:val="00440EDD"/>
    <w:rsid w:val="00452595"/>
    <w:rsid w:val="00464DC6"/>
    <w:rsid w:val="00466DA5"/>
    <w:rsid w:val="004705D1"/>
    <w:rsid w:val="00474372"/>
    <w:rsid w:val="004827F9"/>
    <w:rsid w:val="004934BD"/>
    <w:rsid w:val="00493FDD"/>
    <w:rsid w:val="004967F5"/>
    <w:rsid w:val="004A48AD"/>
    <w:rsid w:val="004C3B29"/>
    <w:rsid w:val="004D07BD"/>
    <w:rsid w:val="004D6060"/>
    <w:rsid w:val="004F3ABC"/>
    <w:rsid w:val="004F6F09"/>
    <w:rsid w:val="005134A5"/>
    <w:rsid w:val="005539F0"/>
    <w:rsid w:val="00553FD5"/>
    <w:rsid w:val="005668BC"/>
    <w:rsid w:val="0057261A"/>
    <w:rsid w:val="005950F4"/>
    <w:rsid w:val="00597891"/>
    <w:rsid w:val="005A5945"/>
    <w:rsid w:val="005C044B"/>
    <w:rsid w:val="005C2F24"/>
    <w:rsid w:val="00605205"/>
    <w:rsid w:val="0063201E"/>
    <w:rsid w:val="00633C88"/>
    <w:rsid w:val="00646E68"/>
    <w:rsid w:val="00650306"/>
    <w:rsid w:val="00665275"/>
    <w:rsid w:val="00672A9E"/>
    <w:rsid w:val="00676AA7"/>
    <w:rsid w:val="00682618"/>
    <w:rsid w:val="00685C45"/>
    <w:rsid w:val="00691803"/>
    <w:rsid w:val="00693B17"/>
    <w:rsid w:val="00694256"/>
    <w:rsid w:val="006A2FA0"/>
    <w:rsid w:val="006A3084"/>
    <w:rsid w:val="006A540E"/>
    <w:rsid w:val="006B78E9"/>
    <w:rsid w:val="006C3C67"/>
    <w:rsid w:val="006C77CB"/>
    <w:rsid w:val="006D747D"/>
    <w:rsid w:val="0070194F"/>
    <w:rsid w:val="00724155"/>
    <w:rsid w:val="00735DD1"/>
    <w:rsid w:val="00742923"/>
    <w:rsid w:val="00754896"/>
    <w:rsid w:val="00762CE4"/>
    <w:rsid w:val="00797C46"/>
    <w:rsid w:val="007C5CD9"/>
    <w:rsid w:val="007D5E6D"/>
    <w:rsid w:val="007E394F"/>
    <w:rsid w:val="008261AD"/>
    <w:rsid w:val="00831FB5"/>
    <w:rsid w:val="00841F56"/>
    <w:rsid w:val="00843164"/>
    <w:rsid w:val="00854E7D"/>
    <w:rsid w:val="008551F7"/>
    <w:rsid w:val="00864657"/>
    <w:rsid w:val="00877FCF"/>
    <w:rsid w:val="008A05A4"/>
    <w:rsid w:val="008B5DC0"/>
    <w:rsid w:val="008C6C31"/>
    <w:rsid w:val="008C7D15"/>
    <w:rsid w:val="008D695C"/>
    <w:rsid w:val="008E6434"/>
    <w:rsid w:val="0090638B"/>
    <w:rsid w:val="00914961"/>
    <w:rsid w:val="009308F8"/>
    <w:rsid w:val="00931654"/>
    <w:rsid w:val="009413AE"/>
    <w:rsid w:val="009413EC"/>
    <w:rsid w:val="00960383"/>
    <w:rsid w:val="009869EC"/>
    <w:rsid w:val="00997CDE"/>
    <w:rsid w:val="009D03EB"/>
    <w:rsid w:val="009D1A97"/>
    <w:rsid w:val="009D1E77"/>
    <w:rsid w:val="009E6337"/>
    <w:rsid w:val="009F00D2"/>
    <w:rsid w:val="009F6510"/>
    <w:rsid w:val="00A02A73"/>
    <w:rsid w:val="00A16F67"/>
    <w:rsid w:val="00A21700"/>
    <w:rsid w:val="00A437A7"/>
    <w:rsid w:val="00A43C35"/>
    <w:rsid w:val="00A60C9D"/>
    <w:rsid w:val="00A63B26"/>
    <w:rsid w:val="00A82B99"/>
    <w:rsid w:val="00A82DCC"/>
    <w:rsid w:val="00A87479"/>
    <w:rsid w:val="00AA3AB5"/>
    <w:rsid w:val="00AB293E"/>
    <w:rsid w:val="00AC133C"/>
    <w:rsid w:val="00AE05F3"/>
    <w:rsid w:val="00AF7A6E"/>
    <w:rsid w:val="00B04CE3"/>
    <w:rsid w:val="00B20D01"/>
    <w:rsid w:val="00B33124"/>
    <w:rsid w:val="00B439FC"/>
    <w:rsid w:val="00B43C9E"/>
    <w:rsid w:val="00B66B2C"/>
    <w:rsid w:val="00B84067"/>
    <w:rsid w:val="00BA0F32"/>
    <w:rsid w:val="00BC0EC7"/>
    <w:rsid w:val="00BC5B56"/>
    <w:rsid w:val="00BD5FBE"/>
    <w:rsid w:val="00BD7ADD"/>
    <w:rsid w:val="00BF54A5"/>
    <w:rsid w:val="00C02E26"/>
    <w:rsid w:val="00C067C5"/>
    <w:rsid w:val="00C17298"/>
    <w:rsid w:val="00C2293D"/>
    <w:rsid w:val="00C36C3D"/>
    <w:rsid w:val="00C425E8"/>
    <w:rsid w:val="00C45B5F"/>
    <w:rsid w:val="00C56C35"/>
    <w:rsid w:val="00C57D7D"/>
    <w:rsid w:val="00C6261A"/>
    <w:rsid w:val="00C7450C"/>
    <w:rsid w:val="00CA6EAE"/>
    <w:rsid w:val="00CB68A1"/>
    <w:rsid w:val="00CC05D9"/>
    <w:rsid w:val="00CD1F1B"/>
    <w:rsid w:val="00CD7582"/>
    <w:rsid w:val="00CF0556"/>
    <w:rsid w:val="00D0020C"/>
    <w:rsid w:val="00D06E8C"/>
    <w:rsid w:val="00D35D6C"/>
    <w:rsid w:val="00D378EF"/>
    <w:rsid w:val="00D51DD7"/>
    <w:rsid w:val="00D56424"/>
    <w:rsid w:val="00D654B9"/>
    <w:rsid w:val="00D65641"/>
    <w:rsid w:val="00D72902"/>
    <w:rsid w:val="00D81F4E"/>
    <w:rsid w:val="00D84504"/>
    <w:rsid w:val="00D94E4B"/>
    <w:rsid w:val="00DA07A3"/>
    <w:rsid w:val="00DB199D"/>
    <w:rsid w:val="00DB77BE"/>
    <w:rsid w:val="00DD3662"/>
    <w:rsid w:val="00DE0959"/>
    <w:rsid w:val="00DE2DE3"/>
    <w:rsid w:val="00DE716F"/>
    <w:rsid w:val="00DF075B"/>
    <w:rsid w:val="00E017D0"/>
    <w:rsid w:val="00E13743"/>
    <w:rsid w:val="00E41EF6"/>
    <w:rsid w:val="00E732FA"/>
    <w:rsid w:val="00E76367"/>
    <w:rsid w:val="00E90DB9"/>
    <w:rsid w:val="00EA6546"/>
    <w:rsid w:val="00EB31B4"/>
    <w:rsid w:val="00EE3983"/>
    <w:rsid w:val="00EF5A76"/>
    <w:rsid w:val="00F11457"/>
    <w:rsid w:val="00F22975"/>
    <w:rsid w:val="00F230C1"/>
    <w:rsid w:val="00F2485C"/>
    <w:rsid w:val="00F25533"/>
    <w:rsid w:val="00F325C6"/>
    <w:rsid w:val="00F33E3B"/>
    <w:rsid w:val="00F40D0A"/>
    <w:rsid w:val="00F6077F"/>
    <w:rsid w:val="00F63B5F"/>
    <w:rsid w:val="00F80587"/>
    <w:rsid w:val="00F813DB"/>
    <w:rsid w:val="00FD19F0"/>
    <w:rsid w:val="00FE5178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5FD72"/>
  <w15:chartTrackingRefBased/>
  <w15:docId w15:val="{49D4F851-271C-42D6-BD84-C5A5D29D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6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210"/>
  </w:style>
  <w:style w:type="paragraph" w:styleId="Heading1">
    <w:name w:val="heading 1"/>
    <w:basedOn w:val="Normal"/>
    <w:next w:val="Normal"/>
    <w:link w:val="Heading1Char"/>
    <w:uiPriority w:val="9"/>
    <w:qFormat/>
    <w:rsid w:val="0022421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210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21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210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210"/>
    <w:pPr>
      <w:spacing w:after="0"/>
      <w:jc w:val="left"/>
      <w:outlineLvl w:val="4"/>
    </w:pPr>
    <w:rPr>
      <w:smallCaps/>
      <w:color w:val="393939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210"/>
    <w:pPr>
      <w:spacing w:after="0"/>
      <w:jc w:val="left"/>
      <w:outlineLvl w:val="5"/>
    </w:pPr>
    <w:rPr>
      <w:smallCaps/>
      <w:color w:val="4D4D4D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210"/>
    <w:pPr>
      <w:spacing w:after="0"/>
      <w:jc w:val="left"/>
      <w:outlineLvl w:val="6"/>
    </w:pPr>
    <w:rPr>
      <w:b/>
      <w:bCs/>
      <w:smallCaps/>
      <w:color w:val="4D4D4D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210"/>
    <w:pPr>
      <w:spacing w:after="0"/>
      <w:jc w:val="left"/>
      <w:outlineLvl w:val="7"/>
    </w:pPr>
    <w:rPr>
      <w:b/>
      <w:bCs/>
      <w:i/>
      <w:iCs/>
      <w:smallCaps/>
      <w:color w:val="393939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210"/>
    <w:pPr>
      <w:spacing w:after="0"/>
      <w:jc w:val="left"/>
      <w:outlineLvl w:val="8"/>
    </w:pPr>
    <w:rPr>
      <w:b/>
      <w:bCs/>
      <w:i/>
      <w:iCs/>
      <w:smallCaps/>
      <w:color w:val="26262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4210"/>
    <w:pPr>
      <w:pBdr>
        <w:top w:val="single" w:sz="8" w:space="1" w:color="4D4D4D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210"/>
    <w:rPr>
      <w:smallCaps/>
      <w:color w:val="262626" w:themeColor="text1" w:themeTint="D9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224210"/>
    <w:rPr>
      <w:smallCaps/>
      <w:spacing w:val="5"/>
      <w:sz w:val="28"/>
      <w:szCs w:val="28"/>
    </w:rPr>
  </w:style>
  <w:style w:type="paragraph" w:styleId="ListBullet">
    <w:name w:val="List Bullet"/>
    <w:basedOn w:val="Normal"/>
    <w:uiPriority w:val="8"/>
    <w:unhideWhenUsed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843164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rsid w:val="008B5DC0"/>
    <w:pPr>
      <w:spacing w:after="120"/>
      <w:ind w:right="144"/>
    </w:p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uiPriority w:val="20"/>
    <w:qFormat/>
    <w:rsid w:val="00224210"/>
    <w:rPr>
      <w:b/>
      <w:bCs/>
      <w:i/>
      <w:iCs/>
      <w:spacing w:val="10"/>
    </w:rPr>
  </w:style>
  <w:style w:type="paragraph" w:customStyle="1" w:styleId="ContactInfo">
    <w:name w:val="Contact Info"/>
    <w:basedOn w:val="Normal"/>
    <w:uiPriority w:val="2"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24210"/>
    <w:rPr>
      <w:smallCaps/>
      <w:spacing w:val="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uiPriority w:val="33"/>
    <w:qFormat/>
    <w:rsid w:val="0022421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210"/>
    <w:rPr>
      <w:b/>
      <w:bCs/>
      <w:caps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224210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210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210"/>
    <w:rPr>
      <w:smallCaps/>
      <w:color w:val="393939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210"/>
    <w:rPr>
      <w:smallCaps/>
      <w:color w:val="4D4D4D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210"/>
    <w:rPr>
      <w:b/>
      <w:bCs/>
      <w:smallCaps/>
      <w:color w:val="4D4D4D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210"/>
    <w:rPr>
      <w:b/>
      <w:bCs/>
      <w:i/>
      <w:iCs/>
      <w:smallCaps/>
      <w:color w:val="393939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210"/>
    <w:rPr>
      <w:b/>
      <w:bCs/>
      <w:i/>
      <w:iCs/>
      <w:smallCaps/>
      <w:color w:val="262626" w:themeColor="accent6" w:themeShade="80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uiPriority w:val="21"/>
    <w:qFormat/>
    <w:rsid w:val="00224210"/>
    <w:rPr>
      <w:b/>
      <w:bCs/>
      <w:i/>
      <w:iCs/>
      <w:color w:val="4D4D4D" w:themeColor="accent6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210"/>
    <w:pPr>
      <w:pBdr>
        <w:top w:val="single" w:sz="8" w:space="1" w:color="4D4D4D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210"/>
    <w:rPr>
      <w:b/>
      <w:bCs/>
      <w:i/>
      <w:iCs/>
    </w:rPr>
  </w:style>
  <w:style w:type="character" w:styleId="IntenseReference">
    <w:name w:val="Intense Reference"/>
    <w:uiPriority w:val="32"/>
    <w:qFormat/>
    <w:rsid w:val="00224210"/>
    <w:rPr>
      <w:b/>
      <w:bCs/>
      <w:smallCaps/>
      <w:spacing w:val="5"/>
      <w:sz w:val="22"/>
      <w:szCs w:val="22"/>
      <w:u w:val="single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21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24210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uiPriority w:val="22"/>
    <w:qFormat/>
    <w:rsid w:val="00224210"/>
    <w:rPr>
      <w:b/>
      <w:bCs/>
      <w:color w:val="4D4D4D" w:themeColor="accent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210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24210"/>
    <w:rPr>
      <w:rFonts w:asciiTheme="majorHAnsi" w:eastAsiaTheme="majorEastAsia" w:hAnsiTheme="majorHAnsi" w:cstheme="majorBidi"/>
    </w:rPr>
  </w:style>
  <w:style w:type="character" w:styleId="SubtleEmphasis">
    <w:name w:val="Subtle Emphasis"/>
    <w:uiPriority w:val="19"/>
    <w:qFormat/>
    <w:rsid w:val="00224210"/>
    <w:rPr>
      <w:i/>
      <w:iCs/>
    </w:rPr>
  </w:style>
  <w:style w:type="character" w:styleId="SubtleReference">
    <w:name w:val="Subtle Reference"/>
    <w:uiPriority w:val="31"/>
    <w:qFormat/>
    <w:rsid w:val="00224210"/>
    <w:rPr>
      <w:b/>
      <w:bCs/>
    </w:rPr>
  </w:style>
  <w:style w:type="table" w:styleId="Table3Deffects1">
    <w:name w:val="Table 3D effects 1"/>
    <w:basedOn w:val="TableNormal"/>
    <w:uiPriority w:val="99"/>
    <w:semiHidden/>
    <w:unhideWhenUsed/>
    <w:rsid w:val="00CC05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210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224210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24210"/>
    <w:pPr>
      <w:spacing w:after="0" w:line="240" w:lineRule="auto"/>
    </w:pPr>
  </w:style>
  <w:style w:type="character" w:customStyle="1" w:styleId="short-url">
    <w:name w:val="short-url"/>
    <w:basedOn w:val="DefaultParagraphFont"/>
    <w:rsid w:val="0090638B"/>
  </w:style>
  <w:style w:type="character" w:customStyle="1" w:styleId="st">
    <w:name w:val="st"/>
    <w:basedOn w:val="DefaultParagraphFont"/>
    <w:rsid w:val="00960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ithub.com/YulisaM2/Computer-Vision-LARC-Testin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github.com/YulisaM2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01570056.wixsite.com/yulisam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ithub.com/AJahueyM/Robocup2018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lis\AppData\Roaming\Microsoft\Templates\Resume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287836C7-9483-4963-9DE8-18413C0C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Resume.dotx</Template>
  <TotalTime>2970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Trinity</dc:creator>
  <cp:lastModifiedBy>Yulisa Medina Maldonado</cp:lastModifiedBy>
  <cp:revision>439</cp:revision>
  <dcterms:created xsi:type="dcterms:W3CDTF">2018-08-20T20:02:00Z</dcterms:created>
  <dcterms:modified xsi:type="dcterms:W3CDTF">2019-06-26T19:56:00Z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f42aa342-8706-4288-bd11-ebb85995028c_Enabled">
    <vt:lpwstr>True</vt:lpwstr>
  </property>
  <property fmtid="{D5CDD505-2E9C-101B-9397-08002B2CF9AE}" pid="9" name="MSIP_Label_f42aa342-8706-4288-bd11-ebb85995028c_SiteId">
    <vt:lpwstr>72f988bf-86f1-41af-91ab-2d7cd011db47</vt:lpwstr>
  </property>
  <property fmtid="{D5CDD505-2E9C-101B-9397-08002B2CF9AE}" pid="10" name="MSIP_Label_f42aa342-8706-4288-bd11-ebb85995028c_Owner">
    <vt:lpwstr>t-yumedi@microsoft.com</vt:lpwstr>
  </property>
  <property fmtid="{D5CDD505-2E9C-101B-9397-08002B2CF9AE}" pid="11" name="MSIP_Label_f42aa342-8706-4288-bd11-ebb85995028c_SetDate">
    <vt:lpwstr>2019-06-18T17:20:36.2130918Z</vt:lpwstr>
  </property>
  <property fmtid="{D5CDD505-2E9C-101B-9397-08002B2CF9AE}" pid="12" name="MSIP_Label_f42aa342-8706-4288-bd11-ebb85995028c_Name">
    <vt:lpwstr>General</vt:lpwstr>
  </property>
  <property fmtid="{D5CDD505-2E9C-101B-9397-08002B2CF9AE}" pid="13" name="MSIP_Label_f42aa342-8706-4288-bd11-ebb85995028c_Application">
    <vt:lpwstr>Microsoft Azure Information Protection</vt:lpwstr>
  </property>
  <property fmtid="{D5CDD505-2E9C-101B-9397-08002B2CF9AE}" pid="14" name="MSIP_Label_f42aa342-8706-4288-bd11-ebb85995028c_ActionId">
    <vt:lpwstr>13d7a78e-adab-4211-88fd-df5020a37d95</vt:lpwstr>
  </property>
  <property fmtid="{D5CDD505-2E9C-101B-9397-08002B2CF9AE}" pid="15" name="MSIP_Label_f42aa342-8706-4288-bd11-ebb85995028c_Extended_MSFT_Method">
    <vt:lpwstr>Automatic</vt:lpwstr>
  </property>
  <property fmtid="{D5CDD505-2E9C-101B-9397-08002B2CF9AE}" pid="16" name="Sensitivity">
    <vt:lpwstr>General</vt:lpwstr>
  </property>
</Properties>
</file>